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03FC99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00" w:lineRule="exact"/>
        <w:textAlignment w:val="auto"/>
        <w:rPr>
          <w:rFonts w:hint="eastAsia" w:ascii="仿宋_GB2312" w:hAnsi="Times New Roman" w:eastAsia="仿宋_GB2312"/>
          <w:sz w:val="32"/>
          <w:szCs w:val="32"/>
          <w:lang w:eastAsia="zh-CN"/>
        </w:rPr>
      </w:pPr>
      <w:r>
        <w:rPr>
          <w:rFonts w:hint="eastAsia" w:ascii="仿宋_GB2312" w:hAnsi="Times New Roman" w:eastAsia="仿宋_GB2312"/>
          <w:sz w:val="32"/>
          <w:szCs w:val="32"/>
          <w:lang w:eastAsia="zh-CN"/>
        </w:rPr>
        <w:t>附件</w:t>
      </w:r>
    </w:p>
    <w:p w14:paraId="42CE05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eastAsia="方正小标宋简体" w:cs="宋体"/>
          <w:color w:val="auto"/>
          <w:sz w:val="36"/>
          <w:szCs w:val="36"/>
          <w:lang w:eastAsia="zh-CN" w:bidi="ar-SA"/>
        </w:rPr>
      </w:pPr>
      <w:r>
        <w:rPr>
          <w:rFonts w:hint="eastAsia" w:ascii="方正小标宋简体" w:eastAsia="方正小标宋简体" w:cs="宋体"/>
          <w:color w:val="auto"/>
          <w:sz w:val="36"/>
          <w:szCs w:val="36"/>
          <w:lang w:bidi="ar-SA"/>
        </w:rPr>
        <w:t>20</w:t>
      </w:r>
      <w:r>
        <w:rPr>
          <w:rFonts w:hint="eastAsia" w:ascii="方正小标宋简体" w:eastAsia="方正小标宋简体" w:cs="宋体"/>
          <w:color w:val="auto"/>
          <w:sz w:val="36"/>
          <w:szCs w:val="36"/>
          <w:lang w:val="en-US" w:eastAsia="zh-CN" w:bidi="ar-SA"/>
        </w:rPr>
        <w:t>25</w:t>
      </w:r>
      <w:r>
        <w:rPr>
          <w:rFonts w:hint="eastAsia" w:ascii="方正小标宋简体" w:eastAsia="方正小标宋简体" w:cs="宋体"/>
          <w:color w:val="auto"/>
          <w:sz w:val="36"/>
          <w:szCs w:val="36"/>
          <w:lang w:bidi="ar-SA"/>
        </w:rPr>
        <w:t>年尤溪县水稻病虫害绿色防控</w:t>
      </w:r>
      <w:r>
        <w:rPr>
          <w:rFonts w:hint="eastAsia" w:ascii="方正小标宋简体" w:eastAsia="方正小标宋简体" w:cs="宋体"/>
          <w:color w:val="auto"/>
          <w:sz w:val="36"/>
          <w:szCs w:val="36"/>
          <w:lang w:eastAsia="zh-CN" w:bidi="ar-SA"/>
        </w:rPr>
        <w:t>和统防统治融合</w:t>
      </w:r>
    </w:p>
    <w:p w14:paraId="24E754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eastAsia="方正小标宋简体" w:cs="宋体"/>
          <w:color w:val="auto"/>
          <w:sz w:val="36"/>
          <w:szCs w:val="36"/>
          <w:lang w:bidi="ar-SA"/>
        </w:rPr>
      </w:pPr>
      <w:r>
        <w:rPr>
          <w:rFonts w:hint="eastAsia" w:ascii="方正小标宋简体" w:eastAsia="方正小标宋简体" w:cs="宋体"/>
          <w:color w:val="auto"/>
          <w:sz w:val="36"/>
          <w:szCs w:val="36"/>
          <w:lang w:eastAsia="zh-CN" w:bidi="ar-SA"/>
        </w:rPr>
        <w:t>示范片</w:t>
      </w:r>
      <w:r>
        <w:rPr>
          <w:rFonts w:hint="eastAsia" w:ascii="方正小标宋简体" w:eastAsia="方正小标宋简体" w:cs="宋体"/>
          <w:color w:val="auto"/>
          <w:sz w:val="36"/>
          <w:szCs w:val="36"/>
          <w:lang w:bidi="ar-SA"/>
        </w:rPr>
        <w:t>申报表</w:t>
      </w:r>
    </w:p>
    <w:p w14:paraId="4084E30E">
      <w:pPr>
        <w:pStyle w:val="2"/>
        <w:rPr>
          <w:rFonts w:hint="eastAsia"/>
        </w:rPr>
      </w:pPr>
    </w:p>
    <w:tbl>
      <w:tblPr>
        <w:tblStyle w:val="5"/>
        <w:tblpPr w:leftFromText="180" w:rightFromText="180" w:vertAnchor="text" w:horzAnchor="page" w:tblpX="1635" w:tblpY="292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1320"/>
        <w:gridCol w:w="1975"/>
        <w:gridCol w:w="1515"/>
        <w:gridCol w:w="122"/>
        <w:gridCol w:w="753"/>
        <w:gridCol w:w="2485"/>
      </w:tblGrid>
      <w:tr w14:paraId="0132A3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70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7CB607BC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  <w:t>实</w:t>
            </w:r>
          </w:p>
          <w:p w14:paraId="53B1E54A">
            <w:pPr>
              <w:pStyle w:val="2"/>
              <w:rPr>
                <w:rFonts w:hint="eastAsia"/>
                <w:color w:val="auto"/>
                <w:lang w:eastAsia="zh-CN"/>
              </w:rPr>
            </w:pPr>
          </w:p>
          <w:p w14:paraId="26956912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  <w:t>施</w:t>
            </w:r>
          </w:p>
          <w:p w14:paraId="1391198C">
            <w:pPr>
              <w:pStyle w:val="2"/>
              <w:rPr>
                <w:rFonts w:hint="eastAsia"/>
                <w:color w:val="auto"/>
                <w:lang w:eastAsia="zh-CN"/>
              </w:rPr>
            </w:pPr>
          </w:p>
          <w:p w14:paraId="41FACB96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主</w:t>
            </w:r>
          </w:p>
          <w:p w14:paraId="0B73E444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</w:p>
          <w:p w14:paraId="46F24B9C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体</w:t>
            </w:r>
          </w:p>
        </w:tc>
        <w:tc>
          <w:tcPr>
            <w:tcW w:w="13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64D7344A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名 称</w:t>
            </w:r>
          </w:p>
        </w:tc>
        <w:tc>
          <w:tcPr>
            <w:tcW w:w="349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0B7ED173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87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12295208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  <w:t>地址</w:t>
            </w:r>
          </w:p>
        </w:tc>
        <w:tc>
          <w:tcPr>
            <w:tcW w:w="248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6B4FD5D7"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</w:p>
        </w:tc>
      </w:tr>
      <w:tr w14:paraId="78FF9E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702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4F0CC279"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320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43E9845C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负责人</w:t>
            </w:r>
          </w:p>
          <w:p w14:paraId="381C4F65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姓  名</w:t>
            </w:r>
          </w:p>
        </w:tc>
        <w:tc>
          <w:tcPr>
            <w:tcW w:w="19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73991AD3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1AB067CA">
            <w:pPr>
              <w:spacing w:line="300" w:lineRule="exact"/>
              <w:ind w:firstLine="140" w:firstLineChars="5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身份证号</w:t>
            </w:r>
          </w:p>
        </w:tc>
        <w:tc>
          <w:tcPr>
            <w:tcW w:w="336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 w14:paraId="62738432"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</w:p>
        </w:tc>
      </w:tr>
      <w:tr w14:paraId="3FC311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702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59C9EEF8"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320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2AC59DB9"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975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28A85970"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47AA5381">
            <w:pPr>
              <w:spacing w:line="300" w:lineRule="exact"/>
              <w:ind w:firstLine="140" w:firstLineChars="5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 xml:space="preserve">电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 xml:space="preserve"> 话</w:t>
            </w:r>
          </w:p>
        </w:tc>
        <w:tc>
          <w:tcPr>
            <w:tcW w:w="336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 w14:paraId="0376F5BA"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</w:p>
        </w:tc>
      </w:tr>
      <w:tr w14:paraId="132615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702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1014708C"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639B50B3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  <w:t>申报</w:t>
            </w:r>
          </w:p>
          <w:p w14:paraId="7E9735BE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  <w:t>面积</w:t>
            </w:r>
          </w:p>
        </w:tc>
        <w:tc>
          <w:tcPr>
            <w:tcW w:w="19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3334F40C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7E9756A9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  <w:t>实施</w:t>
            </w:r>
          </w:p>
          <w:p w14:paraId="1A783A53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  <w:t>地点</w:t>
            </w:r>
          </w:p>
        </w:tc>
        <w:tc>
          <w:tcPr>
            <w:tcW w:w="336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 w14:paraId="4F228061"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bookmarkStart w:id="0" w:name="_GoBack"/>
            <w:bookmarkEnd w:id="0"/>
          </w:p>
        </w:tc>
      </w:tr>
      <w:tr w14:paraId="6DCCDC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202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 w14:paraId="48299F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0"/>
              <w:rPr>
                <w:rFonts w:hint="eastAsia" w:ascii="仿宋_GB2312" w:eastAsia="仿宋_GB2312" w:cs="仿宋_GB2312"/>
                <w:color w:val="auto"/>
                <w:sz w:val="32"/>
                <w:szCs w:val="32"/>
                <w:lang w:eastAsia="zh-CN" w:bidi="ar-SA"/>
              </w:rPr>
            </w:pPr>
            <w:r>
              <w:rPr>
                <w:rFonts w:hint="eastAsia" w:ascii="仿宋_GB2312" w:eastAsia="仿宋_GB2312" w:cs="仿宋_GB2312"/>
                <w:color w:val="auto"/>
                <w:sz w:val="32"/>
                <w:szCs w:val="32"/>
                <w:lang w:bidi="ar-SA"/>
              </w:rPr>
              <w:t>示范</w:t>
            </w:r>
            <w:r>
              <w:rPr>
                <w:rFonts w:hint="eastAsia" w:ascii="仿宋_GB2312" w:eastAsia="仿宋_GB2312" w:cs="仿宋_GB2312"/>
                <w:color w:val="auto"/>
                <w:sz w:val="32"/>
                <w:szCs w:val="32"/>
                <w:lang w:eastAsia="zh-CN" w:bidi="ar-SA"/>
              </w:rPr>
              <w:t>片</w:t>
            </w:r>
          </w:p>
          <w:p w14:paraId="238579A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 w:val="32"/>
                <w:szCs w:val="32"/>
                <w:lang w:bidi="ar-SA"/>
              </w:rPr>
              <w:t>基本情况</w:t>
            </w:r>
          </w:p>
        </w:tc>
        <w:tc>
          <w:tcPr>
            <w:tcW w:w="6850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vAlign w:val="top"/>
          </w:tcPr>
          <w:p w14:paraId="5655F27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520" w:firstLineChars="90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</w:p>
        </w:tc>
      </w:tr>
      <w:tr w14:paraId="0A83D0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56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45F22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 w:val="32"/>
                <w:szCs w:val="32"/>
                <w:lang w:eastAsia="zh-CN" w:bidi="ar-SA"/>
              </w:rPr>
              <w:t>示范片往年稻纵卷叶螟高发地块面积</w:t>
            </w:r>
          </w:p>
        </w:tc>
        <w:tc>
          <w:tcPr>
            <w:tcW w:w="3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5AFA1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880" w:firstLineChars="900"/>
              <w:textAlignment w:val="auto"/>
              <w:rPr>
                <w:rFonts w:hint="eastAsia" w:ascii="仿宋_GB2312" w:eastAsia="仿宋_GB2312" w:cs="仿宋_GB2312"/>
                <w:color w:val="auto"/>
                <w:sz w:val="32"/>
                <w:szCs w:val="32"/>
                <w:lang w:eastAsia="zh-CN" w:bidi="ar-SA"/>
              </w:rPr>
            </w:pPr>
          </w:p>
        </w:tc>
      </w:tr>
      <w:tr w14:paraId="5BA13F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9" w:hRule="atLeast"/>
        </w:trPr>
        <w:tc>
          <w:tcPr>
            <w:tcW w:w="2022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37632466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乡镇人民政府</w:t>
            </w:r>
          </w:p>
          <w:p w14:paraId="2F45E36F">
            <w:pPr>
              <w:pStyle w:val="2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意    见</w:t>
            </w:r>
          </w:p>
        </w:tc>
        <w:tc>
          <w:tcPr>
            <w:tcW w:w="6850" w:type="dxa"/>
            <w:gridSpan w:val="5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 w14:paraId="381C5A5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</w:p>
          <w:p w14:paraId="6BA2B1A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</w:p>
          <w:p w14:paraId="77E404A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</w:p>
          <w:p w14:paraId="52FD3C3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经办人：              分管领导：         （盖章）</w:t>
            </w:r>
          </w:p>
          <w:p w14:paraId="51B25CD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520" w:firstLineChars="90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 xml:space="preserve">   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年   月   日</w:t>
            </w:r>
          </w:p>
        </w:tc>
      </w:tr>
      <w:tr w14:paraId="1F0C62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5" w:hRule="atLeast"/>
        </w:trPr>
        <w:tc>
          <w:tcPr>
            <w:tcW w:w="202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490ADC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  <w:t>县农业农村局</w:t>
            </w:r>
          </w:p>
          <w:p w14:paraId="0E0633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意    见</w:t>
            </w:r>
          </w:p>
        </w:tc>
        <w:tc>
          <w:tcPr>
            <w:tcW w:w="6850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 w14:paraId="2C9759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</w:p>
          <w:p w14:paraId="2130B4A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 w14:paraId="0747A37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</w:p>
          <w:p w14:paraId="716F84C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经办人：              分管领导：         （盖章）</w:t>
            </w:r>
          </w:p>
          <w:p w14:paraId="0DC6EC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520" w:firstLineChars="90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 xml:space="preserve">   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年   月   日</w:t>
            </w:r>
          </w:p>
        </w:tc>
      </w:tr>
    </w:tbl>
    <w:p w14:paraId="41B22B11">
      <w:pPr>
        <w:spacing w:line="580" w:lineRule="exact"/>
        <w:rPr>
          <w:rFonts w:ascii="仿宋_GB2312" w:hAnsi="仿宋_GB2312" w:eastAsia="仿宋_GB2312" w:cs="仿宋_GB2312"/>
          <w:color w:val="000000"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国标仿宋">
    <w:altName w:val="仿宋"/>
    <w:panose1 w:val="02000500000000000000"/>
    <w:charset w:val="86"/>
    <w:family w:val="auto"/>
    <w:pitch w:val="default"/>
    <w:sig w:usb0="00000000" w:usb1="00000000" w:usb2="00000016" w:usb3="00000000" w:csb0="00060007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_GB2312">
    <w:altName w:val="DejaVu Math TeX Gyre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2224F3">
    <w:pPr>
      <w:pStyle w:val="3"/>
      <w:framePr w:wrap="around" w:vAnchor="text" w:hAnchor="margin" w:xAlign="outside" w:y="1"/>
      <w:rPr>
        <w:rStyle w:val="8"/>
        <w:rFonts w:ascii="宋体" w:hAnsi="宋体" w:eastAsia="宋体"/>
        <w:sz w:val="24"/>
        <w:szCs w:val="24"/>
      </w:rPr>
    </w:pPr>
    <w:r>
      <w:rPr>
        <w:rStyle w:val="8"/>
        <w:rFonts w:ascii="宋体" w:hAnsi="宋体" w:eastAsia="宋体"/>
        <w:sz w:val="24"/>
        <w:szCs w:val="24"/>
      </w:rPr>
      <w:fldChar w:fldCharType="begin"/>
    </w:r>
    <w:r>
      <w:rPr>
        <w:rStyle w:val="8"/>
        <w:rFonts w:ascii="宋体" w:hAnsi="宋体" w:eastAsia="宋体"/>
        <w:sz w:val="24"/>
        <w:szCs w:val="24"/>
      </w:rPr>
      <w:instrText xml:space="preserve">PAGE  </w:instrText>
    </w:r>
    <w:r>
      <w:rPr>
        <w:rStyle w:val="8"/>
        <w:rFonts w:ascii="宋体" w:hAnsi="宋体" w:eastAsia="宋体"/>
        <w:sz w:val="24"/>
        <w:szCs w:val="24"/>
      </w:rPr>
      <w:fldChar w:fldCharType="separate"/>
    </w:r>
    <w:r>
      <w:rPr>
        <w:rStyle w:val="8"/>
        <w:rFonts w:ascii="宋体" w:hAnsi="宋体" w:eastAsia="宋体"/>
        <w:sz w:val="24"/>
        <w:szCs w:val="24"/>
      </w:rPr>
      <w:t>- 1 -</w:t>
    </w:r>
    <w:r>
      <w:rPr>
        <w:rStyle w:val="8"/>
        <w:rFonts w:ascii="宋体" w:hAnsi="宋体" w:eastAsia="宋体"/>
        <w:sz w:val="24"/>
        <w:szCs w:val="24"/>
      </w:rPr>
      <w:fldChar w:fldCharType="end"/>
    </w:r>
  </w:p>
  <w:p w14:paraId="11061E32"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iYmJmYzZhN2VlODMwOTUxYzgwNTllMWExYWU0MWEifQ=="/>
  </w:docVars>
  <w:rsids>
    <w:rsidRoot w:val="006E2725"/>
    <w:rsid w:val="0005648C"/>
    <w:rsid w:val="000C6327"/>
    <w:rsid w:val="00142CF8"/>
    <w:rsid w:val="001B084A"/>
    <w:rsid w:val="001C1429"/>
    <w:rsid w:val="002F12DC"/>
    <w:rsid w:val="00316D5D"/>
    <w:rsid w:val="003C4B12"/>
    <w:rsid w:val="003D2305"/>
    <w:rsid w:val="004916B0"/>
    <w:rsid w:val="004D5B32"/>
    <w:rsid w:val="00595808"/>
    <w:rsid w:val="005F0AB3"/>
    <w:rsid w:val="00664486"/>
    <w:rsid w:val="006728C5"/>
    <w:rsid w:val="006A6B61"/>
    <w:rsid w:val="006B543C"/>
    <w:rsid w:val="006E2725"/>
    <w:rsid w:val="00726F5F"/>
    <w:rsid w:val="0074171A"/>
    <w:rsid w:val="00752B55"/>
    <w:rsid w:val="00753B8E"/>
    <w:rsid w:val="008241E2"/>
    <w:rsid w:val="00906F36"/>
    <w:rsid w:val="00946266"/>
    <w:rsid w:val="00993C92"/>
    <w:rsid w:val="009F3DAD"/>
    <w:rsid w:val="009F40DA"/>
    <w:rsid w:val="00A120CF"/>
    <w:rsid w:val="00A71FD1"/>
    <w:rsid w:val="00AD2E1A"/>
    <w:rsid w:val="00B02F85"/>
    <w:rsid w:val="00B578A4"/>
    <w:rsid w:val="00B8224F"/>
    <w:rsid w:val="00BC7E8C"/>
    <w:rsid w:val="00C7721F"/>
    <w:rsid w:val="00C9645A"/>
    <w:rsid w:val="00CA069B"/>
    <w:rsid w:val="00D361AE"/>
    <w:rsid w:val="00D5606A"/>
    <w:rsid w:val="00DB6BA0"/>
    <w:rsid w:val="00E33AE0"/>
    <w:rsid w:val="00EA744E"/>
    <w:rsid w:val="00EC57AB"/>
    <w:rsid w:val="00F425F5"/>
    <w:rsid w:val="00F715D9"/>
    <w:rsid w:val="03E47515"/>
    <w:rsid w:val="082B0FE0"/>
    <w:rsid w:val="09615163"/>
    <w:rsid w:val="098E3A7F"/>
    <w:rsid w:val="0AFA6B7E"/>
    <w:rsid w:val="0D692839"/>
    <w:rsid w:val="1E990AA4"/>
    <w:rsid w:val="1F136821"/>
    <w:rsid w:val="2242716F"/>
    <w:rsid w:val="2AED63FF"/>
    <w:rsid w:val="323A4620"/>
    <w:rsid w:val="36977A9E"/>
    <w:rsid w:val="38CB0EB6"/>
    <w:rsid w:val="3B1C5A1C"/>
    <w:rsid w:val="3BAE33CD"/>
    <w:rsid w:val="4AD66A58"/>
    <w:rsid w:val="55C4324A"/>
    <w:rsid w:val="56646807"/>
    <w:rsid w:val="5D732519"/>
    <w:rsid w:val="642301C1"/>
    <w:rsid w:val="671D2470"/>
    <w:rsid w:val="67D1C2E3"/>
    <w:rsid w:val="6EE801ED"/>
    <w:rsid w:val="6F7A74FA"/>
    <w:rsid w:val="72FF8A75"/>
    <w:rsid w:val="75FF61F2"/>
    <w:rsid w:val="77B59272"/>
    <w:rsid w:val="77F94BF3"/>
    <w:rsid w:val="BBB298EB"/>
    <w:rsid w:val="BF67A473"/>
    <w:rsid w:val="BFFF138A"/>
    <w:rsid w:val="CBC3A284"/>
    <w:rsid w:val="DFFF2E27"/>
    <w:rsid w:val="F35E7C73"/>
    <w:rsid w:val="F3AF0461"/>
    <w:rsid w:val="F7F51222"/>
    <w:rsid w:val="F7F74F6D"/>
    <w:rsid w:val="FBFFFF22"/>
    <w:rsid w:val="FD7FDCC1"/>
    <w:rsid w:val="FF56EE63"/>
    <w:rsid w:val="FFBBC3F1"/>
    <w:rsid w:val="FFC737E0"/>
    <w:rsid w:val="FFCB2138"/>
    <w:rsid w:val="FFFEC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1"/>
    <w:link w:val="9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qFormat/>
    <w:locked/>
    <w:uiPriority w:val="0"/>
    <w:rPr>
      <w:b/>
    </w:rPr>
  </w:style>
  <w:style w:type="character" w:styleId="8">
    <w:name w:val="page number"/>
    <w:basedOn w:val="6"/>
    <w:qFormat/>
    <w:uiPriority w:val="99"/>
    <w:rPr>
      <w:rFonts w:cs="Times New Roman"/>
    </w:rPr>
  </w:style>
  <w:style w:type="character" w:customStyle="1" w:styleId="9">
    <w:name w:val="Balloon Text Char"/>
    <w:basedOn w:val="6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Footer Char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Header Char"/>
    <w:basedOn w:val="6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1157</Words>
  <Characters>1230</Characters>
  <Lines>0</Lines>
  <Paragraphs>0</Paragraphs>
  <TotalTime>27</TotalTime>
  <ScaleCrop>false</ScaleCrop>
  <LinksUpToDate>false</LinksUpToDate>
  <CharactersWithSpaces>1335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2024-08-12T09:26:00Z</dcterms:created>
  <dc:creator>Administrator</dc:creator>
  <cp:lastModifiedBy>早安</cp:lastModifiedBy>
  <cp:lastPrinted>2025-06-04T17:20:00Z</cp:lastPrinted>
  <dcterms:modified xsi:type="dcterms:W3CDTF">2025-06-05T03:59:58Z</dcterms:modified>
  <dc:title>宁化县农业农村局关于开展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CFF4760835F74B3B8E757B3BECD9B0D8_13</vt:lpwstr>
  </property>
  <property fmtid="{D5CDD505-2E9C-101B-9397-08002B2CF9AE}" pid="4" name="KSOTemplateDocerSaveRecord">
    <vt:lpwstr>eyJoZGlkIjoiMDA0M2RjMzZiYWYxZDNkMzRlOTc1YWQ1MDFlMDM4NDUiLCJ1c2VySWQiOiI5NzY5Mjg3NzcifQ==</vt:lpwstr>
  </property>
</Properties>
</file>